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22" w:rsidRPr="00E33315" w:rsidRDefault="00345722" w:rsidP="00345722">
      <w:pPr>
        <w:jc w:val="left"/>
        <w:rPr>
          <w:rFonts w:ascii="宋体" w:hAnsi="宋体" w:hint="eastAsia"/>
          <w:bCs/>
          <w:sz w:val="32"/>
          <w:szCs w:val="32"/>
        </w:rPr>
      </w:pPr>
      <w:r w:rsidRPr="00E33315">
        <w:rPr>
          <w:rFonts w:ascii="宋体" w:hAnsi="宋体" w:hint="eastAsia"/>
          <w:bCs/>
          <w:sz w:val="32"/>
          <w:szCs w:val="32"/>
        </w:rPr>
        <w:t>附件1：</w:t>
      </w:r>
    </w:p>
    <w:p w:rsidR="00345722" w:rsidRDefault="00345722" w:rsidP="00345722"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proofErr w:type="gramStart"/>
      <w:r>
        <w:rPr>
          <w:rFonts w:hint="eastAsia"/>
          <w:b/>
          <w:bCs/>
          <w:sz w:val="44"/>
          <w:szCs w:val="44"/>
        </w:rPr>
        <w:t>国电投集团</w:t>
      </w:r>
      <w:proofErr w:type="gramEnd"/>
      <w:r>
        <w:rPr>
          <w:rFonts w:hint="eastAsia"/>
          <w:b/>
          <w:bCs/>
          <w:sz w:val="44"/>
          <w:szCs w:val="44"/>
        </w:rPr>
        <w:t>招聘高校毕业生应聘登记表</w:t>
      </w:r>
      <w:bookmarkEnd w:id="0"/>
    </w:p>
    <w:p w:rsidR="00345722" w:rsidRDefault="00345722" w:rsidP="00345722">
      <w:pPr>
        <w:jc w:val="center"/>
        <w:rPr>
          <w:sz w:val="44"/>
          <w:szCs w:val="44"/>
        </w:rPr>
      </w:pPr>
    </w:p>
    <w:tbl>
      <w:tblPr>
        <w:tblW w:w="91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260"/>
        <w:gridCol w:w="1260"/>
        <w:gridCol w:w="1260"/>
        <w:gridCol w:w="1260"/>
        <w:gridCol w:w="1260"/>
        <w:gridCol w:w="1260"/>
        <w:gridCol w:w="1575"/>
      </w:tblGrid>
      <w:tr w:rsidR="00345722" w:rsidTr="006F5C16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spacing w:line="320" w:lineRule="atLeast"/>
              <w:rPr>
                <w:sz w:val="24"/>
              </w:rPr>
            </w:pPr>
          </w:p>
        </w:tc>
      </w:tr>
      <w:tr w:rsidR="00345722" w:rsidTr="006F5C16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722" w:rsidRPr="00AD6255" w:rsidRDefault="00345722" w:rsidP="006F5C16">
            <w:pPr>
              <w:widowControl/>
              <w:rPr>
                <w:sz w:val="24"/>
              </w:rPr>
            </w:pPr>
          </w:p>
        </w:tc>
      </w:tr>
      <w:tr w:rsidR="00345722" w:rsidTr="006F5C16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</w:t>
            </w: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722" w:rsidRPr="00AD6255" w:rsidRDefault="00345722" w:rsidP="006F5C16">
            <w:pPr>
              <w:widowControl/>
              <w:rPr>
                <w:sz w:val="24"/>
              </w:rPr>
            </w:pPr>
          </w:p>
        </w:tc>
      </w:tr>
      <w:tr w:rsidR="00345722" w:rsidTr="006F5C16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722" w:rsidRPr="00AD6255" w:rsidRDefault="00345722" w:rsidP="006F5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所学专业</w:t>
            </w:r>
          </w:p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专业分类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5722" w:rsidTr="006F5C16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学校类型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722" w:rsidRPr="00AD6255" w:rsidRDefault="00345722" w:rsidP="006F5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在校专业</w:t>
            </w:r>
          </w:p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排名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学科层次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5722" w:rsidTr="006F5C16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722" w:rsidRPr="00AD6255" w:rsidRDefault="00345722" w:rsidP="006F5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研究方向</w:t>
            </w:r>
          </w:p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（研究生）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5722" w:rsidTr="006F5C16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毕业论文题目</w:t>
            </w:r>
          </w:p>
        </w:tc>
        <w:tc>
          <w:tcPr>
            <w:tcW w:w="7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5722" w:rsidTr="006F5C16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预计毕业时间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掌握何种外语及熟练程度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5722" w:rsidTr="006F5C16">
        <w:trPr>
          <w:trHeight w:val="459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722" w:rsidRPr="00AD6255" w:rsidRDefault="00345722" w:rsidP="006F5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通讯地址</w:t>
            </w:r>
          </w:p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及邮编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5722" w:rsidTr="006F5C16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电子邮件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是否同意调剂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5722" w:rsidTr="006F5C16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文体特长</w:t>
            </w:r>
          </w:p>
        </w:tc>
        <w:tc>
          <w:tcPr>
            <w:tcW w:w="7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5722" w:rsidTr="006F5C16">
        <w:trPr>
          <w:jc w:val="center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学习经历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起止时间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学历和学位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学校名称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722" w:rsidRPr="00AD6255" w:rsidRDefault="00345722" w:rsidP="006F5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所学专业或</w:t>
            </w:r>
          </w:p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研究方向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722" w:rsidRPr="00AD6255" w:rsidRDefault="00345722" w:rsidP="006F5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</w:t>
            </w:r>
          </w:p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</w:tr>
      <w:tr w:rsidR="00345722" w:rsidTr="006F5C16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722" w:rsidRPr="00AD6255" w:rsidRDefault="00345722" w:rsidP="006F5C16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5722" w:rsidTr="006F5C16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722" w:rsidRPr="00AD6255" w:rsidRDefault="00345722" w:rsidP="006F5C16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5722" w:rsidTr="006F5C16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722" w:rsidRPr="00AD6255" w:rsidRDefault="00345722" w:rsidP="006F5C16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5722" w:rsidTr="006F5C16">
        <w:trPr>
          <w:jc w:val="center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实践或工作经历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5722" w:rsidTr="006F5C16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722" w:rsidRPr="00AD6255" w:rsidRDefault="00345722" w:rsidP="006F5C16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5722" w:rsidTr="006F5C16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722" w:rsidRPr="00AD6255" w:rsidRDefault="00345722" w:rsidP="006F5C16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5722" w:rsidTr="006F5C16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722" w:rsidRPr="00AD6255" w:rsidRDefault="00345722" w:rsidP="006F5C16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5722" w:rsidTr="006F5C16">
        <w:trPr>
          <w:jc w:val="center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获得证书情况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5722" w:rsidTr="006F5C16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722" w:rsidRPr="00AD6255" w:rsidRDefault="00345722" w:rsidP="006F5C16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5722" w:rsidTr="006F5C16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722" w:rsidRPr="00AD6255" w:rsidRDefault="00345722" w:rsidP="006F5C16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5722" w:rsidTr="006F5C16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722" w:rsidRPr="00AD6255" w:rsidRDefault="00345722" w:rsidP="006F5C16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5722" w:rsidTr="006F5C16">
        <w:trPr>
          <w:jc w:val="center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学术成果情况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5722" w:rsidTr="006F5C16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722" w:rsidRPr="00AD6255" w:rsidRDefault="00345722" w:rsidP="006F5C16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345722" w:rsidTr="006F5C16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722" w:rsidRPr="00AD6255" w:rsidRDefault="00345722" w:rsidP="006F5C16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345722" w:rsidTr="006F5C16">
        <w:trPr>
          <w:jc w:val="center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5722" w:rsidTr="006F5C16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722" w:rsidRPr="00AD6255" w:rsidRDefault="00345722" w:rsidP="006F5C16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5722" w:rsidTr="006F5C16">
        <w:trPr>
          <w:jc w:val="center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主要家庭成员或社会关系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5722" w:rsidTr="006F5C16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722" w:rsidRPr="00AD6255" w:rsidRDefault="00345722" w:rsidP="006F5C16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5722" w:rsidTr="006F5C16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722" w:rsidRPr="00AD6255" w:rsidRDefault="00345722" w:rsidP="006F5C16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5722" w:rsidTr="006F5C16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其他情况说明</w:t>
            </w:r>
          </w:p>
        </w:tc>
        <w:tc>
          <w:tcPr>
            <w:tcW w:w="7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5722" w:rsidTr="006F5C16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722" w:rsidRPr="00AD6255" w:rsidRDefault="00345722" w:rsidP="006F5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诚信</w:t>
            </w:r>
          </w:p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承诺</w:t>
            </w:r>
          </w:p>
        </w:tc>
        <w:tc>
          <w:tcPr>
            <w:tcW w:w="7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5722" w:rsidRPr="00AD6255" w:rsidRDefault="00345722" w:rsidP="006F5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本人承诺，以上信息均与事实相符，若有虚假，愿承担一切后果并自愿取消应聘资格。</w:t>
            </w:r>
          </w:p>
          <w:p w:rsidR="00345722" w:rsidRDefault="00345722" w:rsidP="006F5C16">
            <w:pPr>
              <w:jc w:val="center"/>
              <w:rPr>
                <w:sz w:val="20"/>
                <w:szCs w:val="20"/>
              </w:rPr>
            </w:pPr>
          </w:p>
          <w:p w:rsidR="00345722" w:rsidRDefault="00345722" w:rsidP="006F5C16">
            <w:pPr>
              <w:jc w:val="center"/>
              <w:rPr>
                <w:sz w:val="20"/>
                <w:szCs w:val="20"/>
              </w:rPr>
            </w:pPr>
          </w:p>
          <w:p w:rsidR="00345722" w:rsidRPr="00AD6255" w:rsidRDefault="00345722" w:rsidP="006F5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承诺人：</w:t>
            </w:r>
            <w:r>
              <w:rPr>
                <w:sz w:val="20"/>
                <w:szCs w:val="20"/>
              </w:rPr>
              <w:t>__________</w:t>
            </w:r>
          </w:p>
        </w:tc>
      </w:tr>
    </w:tbl>
    <w:p w:rsidR="00345722" w:rsidRPr="00AD6255" w:rsidRDefault="00345722" w:rsidP="00345722">
      <w:pPr>
        <w:rPr>
          <w:rFonts w:ascii="Arial" w:hAnsi="Arial" w:cs="Arial"/>
          <w:color w:val="000000"/>
          <w:sz w:val="24"/>
        </w:rPr>
      </w:pPr>
    </w:p>
    <w:p w:rsidR="003441E4" w:rsidRDefault="003441E4"/>
    <w:sectPr w:rsidR="003441E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22"/>
    <w:rsid w:val="003441E4"/>
    <w:rsid w:val="00345722"/>
    <w:rsid w:val="00E0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06F4D"/>
    <w:pPr>
      <w:autoSpaceDE w:val="0"/>
      <w:autoSpaceDN w:val="0"/>
      <w:adjustRightInd w:val="0"/>
      <w:jc w:val="left"/>
      <w:outlineLvl w:val="0"/>
    </w:pPr>
    <w:rPr>
      <w:color w:val="EAEAEA"/>
      <w:kern w:val="0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06F4D"/>
    <w:rPr>
      <w:rFonts w:ascii="Times New Roman" w:eastAsia="宋体" w:hAnsi="Times New Roman" w:cs="Times New Roman"/>
      <w:color w:val="EAEAEA"/>
      <w:kern w:val="0"/>
      <w:sz w:val="44"/>
      <w:szCs w:val="4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06F4D"/>
    <w:pPr>
      <w:autoSpaceDE w:val="0"/>
      <w:autoSpaceDN w:val="0"/>
      <w:adjustRightInd w:val="0"/>
      <w:jc w:val="left"/>
      <w:outlineLvl w:val="0"/>
    </w:pPr>
    <w:rPr>
      <w:color w:val="EAEAEA"/>
      <w:kern w:val="0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06F4D"/>
    <w:rPr>
      <w:rFonts w:ascii="Times New Roman" w:eastAsia="宋体" w:hAnsi="Times New Roman" w:cs="Times New Roman"/>
      <w:color w:val="EAEAEA"/>
      <w:kern w:val="0"/>
      <w:sz w:val="44"/>
      <w:szCs w:val="4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71508DBF</Template>
  <TotalTime>1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禤俊杰</dc:creator>
  <cp:lastModifiedBy>禤俊杰</cp:lastModifiedBy>
  <cp:revision>1</cp:revision>
  <dcterms:created xsi:type="dcterms:W3CDTF">2023-04-23T08:35:00Z</dcterms:created>
  <dcterms:modified xsi:type="dcterms:W3CDTF">2023-04-23T08:36:00Z</dcterms:modified>
</cp:coreProperties>
</file>